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278"/>
        <w:tblW w:w="152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 för sidhuvudslayout"/>
      </w:tblPr>
      <w:tblGrid>
        <w:gridCol w:w="3182"/>
      </w:tblGrid>
      <w:tr w:rsidR="00731598" w:rsidRPr="0041428F" w:rsidTr="00731598">
        <w:trPr>
          <w:trHeight w:val="241"/>
        </w:trPr>
        <w:tc>
          <w:tcPr>
            <w:tcW w:w="3182" w:type="dxa"/>
          </w:tcPr>
          <w:p w:rsidR="00731598" w:rsidRPr="0041428F" w:rsidRDefault="00731598" w:rsidP="00731598">
            <w:pPr>
              <w:pStyle w:val="Kontaktinformation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5691FC09" wp14:editId="397EB631">
                  <wp:extent cx="1242204" cy="1318047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vastenlogga VI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66" cy="131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B18" w:rsidRDefault="00A66B1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</w:rPr>
      </w:pPr>
    </w:p>
    <w:p w:rsidR="009037A4" w:rsidRDefault="009037A4" w:rsidP="00731598">
      <w:pPr>
        <w:pStyle w:val="Signatur"/>
        <w:ind w:left="0"/>
        <w:rPr>
          <w:color w:val="000000" w:themeColor="text1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  <w:sz w:val="32"/>
          <w:szCs w:val="32"/>
        </w:rPr>
      </w:pPr>
      <w:r w:rsidRPr="00731598">
        <w:rPr>
          <w:color w:val="FFFFFF" w:themeColor="background1"/>
          <w:sz w:val="32"/>
          <w:szCs w:val="32"/>
        </w:rPr>
        <w:t>Sponsorpaket BMK Kvasten</w:t>
      </w:r>
    </w:p>
    <w:p w:rsidR="00731598" w:rsidRDefault="00731598" w:rsidP="00731598">
      <w:pPr>
        <w:pStyle w:val="Signatur"/>
        <w:ind w:left="0"/>
        <w:rPr>
          <w:color w:val="000000" w:themeColor="text1"/>
          <w:sz w:val="32"/>
          <w:szCs w:val="32"/>
        </w:rPr>
      </w:pPr>
    </w:p>
    <w:p w:rsidR="00731598" w:rsidRDefault="00731598" w:rsidP="00731598">
      <w:pPr>
        <w:pStyle w:val="Signatur"/>
        <w:ind w:left="0"/>
        <w:rPr>
          <w:color w:val="000000" w:themeColor="text1"/>
          <w:sz w:val="32"/>
          <w:szCs w:val="32"/>
        </w:rPr>
      </w:pPr>
    </w:p>
    <w:p w:rsidR="009037A4" w:rsidRDefault="009037A4" w:rsidP="00731598">
      <w:pPr>
        <w:pStyle w:val="Signatur"/>
        <w:ind w:left="0"/>
        <w:rPr>
          <w:color w:val="000000" w:themeColor="text1"/>
          <w:sz w:val="32"/>
          <w:szCs w:val="32"/>
        </w:rPr>
      </w:pPr>
    </w:p>
    <w:p w:rsidR="009037A4" w:rsidRPr="009037A4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Sponsorpaket 1</w:t>
      </w:r>
      <w:r w:rsidR="009037A4" w:rsidRPr="009037A4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</w:t>
      </w:r>
    </w:p>
    <w:p w:rsidR="00826E94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9.000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kronor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Tröjtryck, stort (framsida)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Namngiven bana med logo vid </w:t>
      </w:r>
      <w:proofErr w:type="spell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Kvastenspelen</w:t>
      </w:r>
      <w:proofErr w:type="spellEnd"/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Exponering på BMK Kvastens hemsida samt Facebook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Möjlighet till instruktörsledd gruppsession (2 tillfällen á 90 min)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Möjlighet till företagspresentations vid event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Sponsorpaket 2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6.000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kronor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Tröjtryck, mindre ärm (höger eller vänster arm)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Namngiven bana med logo vid </w:t>
      </w:r>
      <w:proofErr w:type="spell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Kvastenspelen</w:t>
      </w:r>
      <w:proofErr w:type="spellEnd"/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Exponering på BMK Kvastens hemsida samt Facebook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Möjlighet till instruktörsledd gruppsession (1 tillfälle á 90 min)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Sponsorpaket 3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3.000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kronor</w:t>
      </w:r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Namngiven bana med logo vid </w:t>
      </w:r>
      <w:proofErr w:type="spell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Kvastenspelen</w:t>
      </w:r>
      <w:proofErr w:type="spellEnd"/>
    </w:p>
    <w:p w:rsidR="00731598" w:rsidRPr="00731598" w:rsidRDefault="00731598" w:rsidP="009037A4">
      <w:pPr>
        <w:shd w:val="clear" w:color="auto" w:fill="FFFFFF"/>
        <w:spacing w:before="0" w:after="0"/>
        <w:ind w:left="0" w:right="0"/>
        <w:jc w:val="center"/>
        <w:rPr>
          <w:rFonts w:ascii="Gisha" w:eastAsia="Times New Roman" w:hAnsi="Gisha" w:cs="Gisha"/>
          <w:color w:val="222222"/>
          <w:kern w:val="0"/>
          <w:szCs w:val="24"/>
          <w:lang w:eastAsia="sv-SE"/>
        </w:rPr>
      </w:pPr>
      <w:proofErr w:type="gramStart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>-</w:t>
      </w:r>
      <w:proofErr w:type="gramEnd"/>
      <w:r w:rsidRPr="00731598">
        <w:rPr>
          <w:rFonts w:ascii="Gisha" w:eastAsia="Times New Roman" w:hAnsi="Gisha" w:cs="Gisha"/>
          <w:color w:val="222222"/>
          <w:kern w:val="0"/>
          <w:szCs w:val="24"/>
          <w:lang w:eastAsia="sv-SE"/>
        </w:rPr>
        <w:t xml:space="preserve"> Exponering på BMK Kvastens hemsida samt Facebook</w:t>
      </w:r>
    </w:p>
    <w:p w:rsidR="00826E94" w:rsidRPr="009037A4" w:rsidRDefault="00826E94" w:rsidP="009037A4">
      <w:pPr>
        <w:pStyle w:val="Signatur"/>
        <w:ind w:left="0"/>
        <w:jc w:val="center"/>
        <w:rPr>
          <w:rFonts w:ascii="Gisha" w:hAnsi="Gisha" w:cs="Gisha"/>
          <w:b w:val="0"/>
          <w:color w:val="000000" w:themeColor="text1"/>
          <w:szCs w:val="24"/>
        </w:rPr>
      </w:pPr>
    </w:p>
    <w:p w:rsidR="00826E94" w:rsidRPr="009037A4" w:rsidRDefault="00826E94" w:rsidP="009037A4">
      <w:pPr>
        <w:pStyle w:val="Signatur"/>
        <w:ind w:left="0"/>
        <w:jc w:val="center"/>
        <w:rPr>
          <w:rFonts w:ascii="Gisha" w:hAnsi="Gisha" w:cs="Gisha"/>
          <w:b w:val="0"/>
          <w:i/>
          <w:color w:val="000000" w:themeColor="text1"/>
          <w:szCs w:val="24"/>
        </w:rPr>
      </w:pPr>
      <w:r w:rsidRPr="009037A4">
        <w:rPr>
          <w:rFonts w:ascii="Gisha" w:hAnsi="Gisha" w:cs="Gisha"/>
          <w:b w:val="0"/>
          <w:i/>
          <w:color w:val="000000" w:themeColor="text1"/>
          <w:szCs w:val="24"/>
        </w:rPr>
        <w:t>Alla sponsorpaketen gäller för 1år men går att teckna för flera år.</w:t>
      </w:r>
    </w:p>
    <w:p w:rsidR="009037A4" w:rsidRDefault="00826E94" w:rsidP="009037A4">
      <w:pPr>
        <w:pStyle w:val="Signatur"/>
        <w:ind w:left="0"/>
        <w:jc w:val="center"/>
        <w:rPr>
          <w:rFonts w:ascii="Gisha" w:hAnsi="Gisha" w:cs="Gisha"/>
          <w:b w:val="0"/>
          <w:color w:val="000000" w:themeColor="text1"/>
          <w:szCs w:val="24"/>
        </w:rPr>
      </w:pPr>
      <w:r w:rsidRPr="009037A4">
        <w:rPr>
          <w:rFonts w:ascii="Gisha" w:hAnsi="Gisha" w:cs="Gisha"/>
          <w:b w:val="0"/>
          <w:color w:val="000000" w:themeColor="text1"/>
          <w:szCs w:val="24"/>
        </w:rPr>
        <w:t xml:space="preserve">Skicka ett </w:t>
      </w:r>
      <w:r w:rsidR="00031673">
        <w:rPr>
          <w:rFonts w:ascii="Gisha" w:hAnsi="Gisha" w:cs="Gisha"/>
          <w:b w:val="0"/>
          <w:color w:val="000000" w:themeColor="text1"/>
          <w:szCs w:val="24"/>
        </w:rPr>
        <w:t>mail till kansli@bmkkvasten.se</w:t>
      </w:r>
      <w:r w:rsidRPr="009037A4">
        <w:rPr>
          <w:rFonts w:ascii="Gisha" w:hAnsi="Gisha" w:cs="Gisha"/>
          <w:b w:val="0"/>
          <w:color w:val="000000" w:themeColor="text1"/>
          <w:szCs w:val="24"/>
        </w:rPr>
        <w:t xml:space="preserve"> för</w:t>
      </w:r>
      <w:bookmarkStart w:id="0" w:name="_GoBack"/>
      <w:bookmarkEnd w:id="0"/>
      <w:r w:rsidRPr="009037A4">
        <w:rPr>
          <w:rFonts w:ascii="Gisha" w:hAnsi="Gisha" w:cs="Gisha"/>
          <w:b w:val="0"/>
          <w:color w:val="000000" w:themeColor="text1"/>
          <w:szCs w:val="24"/>
        </w:rPr>
        <w:t xml:space="preserve"> avtalsförslag.</w:t>
      </w:r>
    </w:p>
    <w:p w:rsidR="00351503" w:rsidRDefault="00351503" w:rsidP="009037A4">
      <w:pPr>
        <w:pStyle w:val="Signatur"/>
        <w:ind w:left="0"/>
        <w:jc w:val="center"/>
        <w:rPr>
          <w:rFonts w:ascii="Gisha" w:hAnsi="Gisha" w:cs="Gisha"/>
          <w:b w:val="0"/>
          <w:color w:val="000000" w:themeColor="text1"/>
          <w:szCs w:val="24"/>
        </w:rPr>
      </w:pPr>
    </w:p>
    <w:p w:rsidR="00351503" w:rsidRPr="009037A4" w:rsidRDefault="00351503" w:rsidP="009037A4">
      <w:pPr>
        <w:pStyle w:val="Signatur"/>
        <w:ind w:left="0"/>
        <w:jc w:val="center"/>
        <w:rPr>
          <w:rFonts w:ascii="Gisha" w:hAnsi="Gisha" w:cs="Gisha"/>
          <w:b w:val="0"/>
          <w:color w:val="000000" w:themeColor="text1"/>
          <w:szCs w:val="24"/>
        </w:rPr>
      </w:pPr>
    </w:p>
    <w:p w:rsidR="00826E94" w:rsidRPr="00826E94" w:rsidRDefault="00351503" w:rsidP="009037A4">
      <w:pPr>
        <w:pStyle w:val="Signatur"/>
        <w:ind w:left="0"/>
        <w:jc w:val="center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noProof/>
          <w:color w:val="000000" w:themeColor="text1"/>
          <w:szCs w:val="24"/>
          <w:lang w:eastAsia="sv-SE"/>
        </w:rPr>
        <w:drawing>
          <wp:inline distT="0" distB="0" distL="0" distR="0">
            <wp:extent cx="6645910" cy="1586230"/>
            <wp:effectExtent l="0" t="0" r="254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onsoravt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E94" w:rsidRPr="00826E94" w:rsidSect="00EE79EB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F1" w:rsidRDefault="009B72F1" w:rsidP="00A66B18">
      <w:pPr>
        <w:spacing w:before="0" w:after="0"/>
      </w:pPr>
      <w:r>
        <w:separator/>
      </w:r>
    </w:p>
  </w:endnote>
  <w:endnote w:type="continuationSeparator" w:id="0">
    <w:p w:rsidR="009B72F1" w:rsidRDefault="009B72F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F1" w:rsidRDefault="009B72F1" w:rsidP="00A66B18">
      <w:pPr>
        <w:spacing w:before="0" w:after="0"/>
      </w:pPr>
      <w:r>
        <w:separator/>
      </w:r>
    </w:p>
  </w:footnote>
  <w:footnote w:type="continuationSeparator" w:id="0">
    <w:p w:rsidR="009B72F1" w:rsidRDefault="009B72F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Default="00A66B18">
    <w:pPr>
      <w:pStyle w:val="Sidhuvud"/>
    </w:pPr>
    <w:r w:rsidRPr="0041428F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 17" descr="Böjda dekorfigurer som tillsammans utgör designen för sidhuvud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ihandsfigur: Figur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ihandsfigur: Figur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ihandsfigur: Figur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ihandsfigur: Figur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0CC30" id="Grafik 17" o:spid="_x0000_s1026" alt="Böjda dekorfigurer som tillsammans utgör designen för sidhuvudet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">
              <v:shape id="Frihandsfigur: Figur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ihandsfigur: Figur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ihandsfigur: Figur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ihandsfigur: Figur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8"/>
    <w:rsid w:val="00031673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351503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64B38"/>
    <w:rsid w:val="006F6F10"/>
    <w:rsid w:val="00731598"/>
    <w:rsid w:val="00737427"/>
    <w:rsid w:val="00783E79"/>
    <w:rsid w:val="007B5AE8"/>
    <w:rsid w:val="007F5192"/>
    <w:rsid w:val="00826E94"/>
    <w:rsid w:val="0084163B"/>
    <w:rsid w:val="009037A4"/>
    <w:rsid w:val="009B72F1"/>
    <w:rsid w:val="009F2895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21E6E"/>
    <w:rsid w:val="00C701F7"/>
    <w:rsid w:val="00C70786"/>
    <w:rsid w:val="00D10958"/>
    <w:rsid w:val="00D27354"/>
    <w:rsid w:val="00D66593"/>
    <w:rsid w:val="00DE6DA2"/>
    <w:rsid w:val="00DF2D30"/>
    <w:rsid w:val="00E16EEE"/>
    <w:rsid w:val="00E4786A"/>
    <w:rsid w:val="00E55D74"/>
    <w:rsid w:val="00E6540C"/>
    <w:rsid w:val="00E81E2A"/>
    <w:rsid w:val="00ED0DEE"/>
    <w:rsid w:val="00EE0952"/>
    <w:rsid w:val="00EE79E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ttagare">
    <w:name w:val="Mottaga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yp">
    <w:name w:val="Logotyp"/>
    <w:basedOn w:val="Normal"/>
    <w:next w:val="Normal"/>
    <w:link w:val="Logotyp0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yp0">
    <w:name w:val="Logotyp"/>
    <w:aliases w:val="tecken"/>
    <w:basedOn w:val="Standardstycketeckensnitt"/>
    <w:link w:val="Logoty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llen\AppData\Roaming\Microsoft\Templates\Brevhuvud%20med%20bl&#229;%20b&#229;ge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B45B6-33C8-42EF-A676-65CFC08E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med blå båge</Template>
  <TotalTime>0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2023-10-14T18:22:00Z</dcterms:created>
  <dcterms:modified xsi:type="dcterms:W3CDTF">2023-12-20T18:29:00Z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